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68" w:rsidRPr="005C0215" w:rsidRDefault="00F35268" w:rsidP="005C0215">
      <w:pPr>
        <w:jc w:val="center"/>
        <w:rPr>
          <w:rFonts w:ascii="黑体" w:eastAsia="黑体" w:hAnsi="黑体"/>
          <w:b/>
          <w:sz w:val="30"/>
          <w:szCs w:val="30"/>
        </w:rPr>
      </w:pPr>
      <w:r w:rsidRPr="005C0215">
        <w:rPr>
          <w:rFonts w:ascii="黑体" w:eastAsia="黑体" w:hAnsi="黑体" w:hint="eastAsia"/>
          <w:b/>
          <w:sz w:val="30"/>
          <w:szCs w:val="30"/>
        </w:rPr>
        <w:t>美国普渡大学</w:t>
      </w:r>
      <w:r>
        <w:rPr>
          <w:rFonts w:ascii="黑体" w:eastAsia="黑体" w:hAnsi="黑体"/>
          <w:b/>
          <w:sz w:val="30"/>
          <w:szCs w:val="30"/>
        </w:rPr>
        <w:t>C</w:t>
      </w:r>
      <w:r w:rsidRPr="005C0215">
        <w:rPr>
          <w:rFonts w:ascii="黑体" w:eastAsia="黑体" w:hAnsi="黑体"/>
          <w:b/>
          <w:sz w:val="30"/>
          <w:szCs w:val="30"/>
        </w:rPr>
        <w:t>alumet</w:t>
      </w:r>
      <w:r w:rsidRPr="005C0215">
        <w:rPr>
          <w:rFonts w:ascii="黑体" w:eastAsia="黑体" w:hAnsi="黑体" w:hint="eastAsia"/>
          <w:b/>
          <w:sz w:val="30"/>
          <w:szCs w:val="30"/>
        </w:rPr>
        <w:t>校区</w:t>
      </w:r>
      <w:r w:rsidRPr="005C0215">
        <w:rPr>
          <w:rFonts w:ascii="黑体" w:eastAsia="黑体" w:hAnsi="黑体"/>
          <w:b/>
          <w:sz w:val="30"/>
          <w:szCs w:val="30"/>
        </w:rPr>
        <w:t xml:space="preserve">3+1 </w:t>
      </w:r>
      <w:r w:rsidRPr="005C0215">
        <w:rPr>
          <w:rFonts w:ascii="黑体" w:eastAsia="黑体" w:hAnsi="黑体" w:hint="eastAsia"/>
          <w:b/>
          <w:sz w:val="30"/>
          <w:szCs w:val="30"/>
        </w:rPr>
        <w:t>交流项目</w:t>
      </w:r>
    </w:p>
    <w:p w:rsidR="00F35268" w:rsidRPr="005C0215" w:rsidRDefault="00F35268" w:rsidP="005C0215">
      <w:pPr>
        <w:rPr>
          <w:sz w:val="24"/>
          <w:szCs w:val="24"/>
        </w:rPr>
      </w:pPr>
      <w:r w:rsidRPr="005C0215">
        <w:rPr>
          <w:rFonts w:hint="eastAsia"/>
          <w:sz w:val="24"/>
          <w:szCs w:val="24"/>
        </w:rPr>
        <w:t>一、访学计划具体内容</w:t>
      </w:r>
    </w:p>
    <w:p w:rsidR="00F35268" w:rsidRPr="005C0215" w:rsidRDefault="00F35268" w:rsidP="00BC390A">
      <w:pPr>
        <w:pStyle w:val="NormalWeb"/>
        <w:numPr>
          <w:ilvl w:val="0"/>
          <w:numId w:val="3"/>
        </w:numPr>
        <w:spacing w:beforeLines="50" w:beforeAutospacing="0" w:afterLines="50" w:afterAutospacing="0"/>
        <w:ind w:left="426" w:firstLine="141"/>
      </w:pPr>
      <w:r w:rsidRPr="005C0215">
        <w:rPr>
          <w:rFonts w:hint="eastAsia"/>
        </w:rPr>
        <w:t>在学生自愿申请的基础上</w:t>
      </w:r>
      <w:r w:rsidRPr="005C0215">
        <w:t xml:space="preserve">, </w:t>
      </w:r>
      <w:r w:rsidRPr="005C0215">
        <w:rPr>
          <w:rFonts w:hint="eastAsia"/>
        </w:rPr>
        <w:t>从贵校本科三年级学生中选拔品学兼优者参加赴美访学计划</w:t>
      </w:r>
    </w:p>
    <w:p w:rsidR="00F35268" w:rsidRPr="005C0215" w:rsidRDefault="00F35268" w:rsidP="00BC390A">
      <w:pPr>
        <w:pStyle w:val="NormalWeb"/>
        <w:numPr>
          <w:ilvl w:val="0"/>
          <w:numId w:val="3"/>
        </w:numPr>
        <w:spacing w:beforeLines="50" w:beforeAutospacing="0" w:afterLines="50" w:afterAutospacing="0"/>
        <w:ind w:left="426" w:firstLine="147"/>
      </w:pPr>
      <w:r>
        <w:t xml:space="preserve"> </w:t>
      </w:r>
      <w:r w:rsidRPr="005C0215">
        <w:rPr>
          <w:rFonts w:hint="eastAsia"/>
        </w:rPr>
        <w:t>参加访学计划的学生，在第</w:t>
      </w:r>
      <w:r w:rsidRPr="005C0215">
        <w:t xml:space="preserve">7 </w:t>
      </w:r>
      <w:r w:rsidRPr="005C0215">
        <w:rPr>
          <w:rFonts w:hint="eastAsia"/>
        </w:rPr>
        <w:t>学期赴美国普渡大学盖莱默校区（以下简称</w:t>
      </w:r>
      <w:r w:rsidRPr="005C0215">
        <w:t>“</w:t>
      </w:r>
      <w:r w:rsidRPr="005C0215">
        <w:rPr>
          <w:rFonts w:hint="eastAsia"/>
        </w:rPr>
        <w:t>普渡大学</w:t>
      </w:r>
      <w:r w:rsidRPr="005C0215">
        <w:t>”</w:t>
      </w:r>
      <w:r w:rsidRPr="005C0215">
        <w:rPr>
          <w:rFonts w:hint="eastAsia"/>
        </w:rPr>
        <w:t>）进行学习一年</w:t>
      </w:r>
      <w:r w:rsidRPr="005C0215">
        <w:t>(</w:t>
      </w:r>
      <w:r w:rsidRPr="005C0215">
        <w:rPr>
          <w:rFonts w:hint="eastAsia"/>
        </w:rPr>
        <w:t>第七学期，第八学期</w:t>
      </w:r>
      <w:r w:rsidRPr="005C0215">
        <w:t>)</w:t>
      </w:r>
      <w:r w:rsidRPr="005C0215">
        <w:rPr>
          <w:rFonts w:hint="eastAsia"/>
        </w:rPr>
        <w:t>，在美学习期间每学期需完成</w:t>
      </w:r>
      <w:r w:rsidRPr="005C0215">
        <w:t>1</w:t>
      </w:r>
      <w:r w:rsidRPr="005C0215">
        <w:rPr>
          <w:rFonts w:hint="eastAsia"/>
        </w:rPr>
        <w:t>门英语，</w:t>
      </w:r>
      <w:r w:rsidRPr="005C0215">
        <w:t>1</w:t>
      </w:r>
      <w:r w:rsidRPr="005C0215">
        <w:rPr>
          <w:rFonts w:hint="eastAsia"/>
        </w:rPr>
        <w:t>门毕业设计，及</w:t>
      </w:r>
      <w:r w:rsidRPr="005C0215">
        <w:t>2</w:t>
      </w:r>
      <w:r w:rsidRPr="005C0215">
        <w:rPr>
          <w:rFonts w:hint="eastAsia"/>
        </w:rPr>
        <w:t>门专业课程（具体内容由两校共同确定）。</w:t>
      </w:r>
    </w:p>
    <w:p w:rsidR="00F35268" w:rsidRPr="005C0215" w:rsidRDefault="00F35268" w:rsidP="00BC390A">
      <w:pPr>
        <w:pStyle w:val="NormalWeb"/>
        <w:numPr>
          <w:ilvl w:val="0"/>
          <w:numId w:val="3"/>
        </w:numPr>
        <w:spacing w:beforeLines="50" w:beforeAutospacing="0" w:afterLines="50" w:afterAutospacing="0"/>
        <w:ind w:left="420" w:firstLine="147"/>
      </w:pPr>
      <w:r>
        <w:t xml:space="preserve"> </w:t>
      </w:r>
      <w:r w:rsidRPr="005C0215">
        <w:rPr>
          <w:rFonts w:hint="eastAsia"/>
        </w:rPr>
        <w:t>在美一年学习结束后，满足以下条件的学生，可以免试</w:t>
      </w:r>
      <w:r w:rsidRPr="005C0215">
        <w:t>GRE</w:t>
      </w:r>
      <w:r w:rsidRPr="005C0215">
        <w:rPr>
          <w:rFonts w:hint="eastAsia"/>
        </w:rPr>
        <w:t>，获得美国普渡大学硕士研究生的入学资格：</w:t>
      </w:r>
      <w:r w:rsidRPr="005C0215">
        <w:br/>
      </w:r>
      <w:r w:rsidRPr="005C0215">
        <w:rPr>
          <w:rFonts w:hint="eastAsia"/>
        </w:rPr>
        <w:t xml:space="preserve">　　（</w:t>
      </w:r>
      <w:r w:rsidRPr="005C0215">
        <w:t>1</w:t>
      </w:r>
      <w:r w:rsidRPr="005C0215">
        <w:rPr>
          <w:rFonts w:hint="eastAsia"/>
        </w:rPr>
        <w:t>）在普渡大学学习期间全部课程获得</w:t>
      </w:r>
      <w:r w:rsidRPr="005C0215">
        <w:t>B</w:t>
      </w:r>
      <w:r w:rsidRPr="005C0215">
        <w:rPr>
          <w:rFonts w:hint="eastAsia"/>
        </w:rPr>
        <w:t>及</w:t>
      </w:r>
      <w:r w:rsidRPr="005C0215">
        <w:t>B</w:t>
      </w:r>
      <w:r w:rsidRPr="005C0215">
        <w:rPr>
          <w:rFonts w:hint="eastAsia"/>
        </w:rPr>
        <w:t>以上成绩；（</w:t>
      </w:r>
      <w:r w:rsidRPr="005C0215">
        <w:t>GPA 3.0</w:t>
      </w:r>
      <w:r w:rsidRPr="005C0215">
        <w:rPr>
          <w:rFonts w:hint="eastAsia"/>
        </w:rPr>
        <w:t>）</w:t>
      </w:r>
      <w:r w:rsidRPr="005C0215">
        <w:br/>
      </w:r>
      <w:r w:rsidRPr="005C0215">
        <w:rPr>
          <w:rFonts w:hint="eastAsia"/>
        </w:rPr>
        <w:t xml:space="preserve">　　（</w:t>
      </w:r>
      <w:r w:rsidRPr="005C0215">
        <w:t>2</w:t>
      </w:r>
      <w:r w:rsidRPr="005C0215">
        <w:rPr>
          <w:rFonts w:hint="eastAsia"/>
        </w:rPr>
        <w:t>）完成贵校本科教学计划中的全部学习任务，正常毕业；</w:t>
      </w:r>
      <w:r w:rsidRPr="005C0215">
        <w:br/>
      </w:r>
      <w:r w:rsidRPr="005C0215">
        <w:rPr>
          <w:rFonts w:hint="eastAsia"/>
        </w:rPr>
        <w:t xml:space="preserve">　　（</w:t>
      </w:r>
      <w:r w:rsidRPr="005C0215">
        <w:t>3</w:t>
      </w:r>
      <w:r w:rsidRPr="005C0215">
        <w:rPr>
          <w:rFonts w:hint="eastAsia"/>
        </w:rPr>
        <w:t>）托福（</w:t>
      </w:r>
      <w:r w:rsidRPr="005C0215">
        <w:t>TOEFL</w:t>
      </w:r>
      <w:r w:rsidRPr="005C0215">
        <w:rPr>
          <w:rFonts w:hint="eastAsia"/>
        </w:rPr>
        <w:t>）或雅思成绩达到标准；</w:t>
      </w:r>
    </w:p>
    <w:p w:rsidR="00F35268" w:rsidRPr="005C0215" w:rsidRDefault="00F35268" w:rsidP="00BC390A">
      <w:pPr>
        <w:pStyle w:val="NormalWeb"/>
        <w:spacing w:beforeLines="50" w:beforeAutospacing="0" w:afterLines="50" w:afterAutospacing="0"/>
      </w:pPr>
      <w:r w:rsidRPr="005C0215">
        <w:rPr>
          <w:rFonts w:hint="eastAsia"/>
        </w:rPr>
        <w:t>二、选拔条件</w:t>
      </w:r>
      <w:r w:rsidRPr="005C0215">
        <w:t xml:space="preserve"> </w:t>
      </w:r>
    </w:p>
    <w:p w:rsidR="00F35268" w:rsidRPr="005C0215" w:rsidRDefault="00F35268" w:rsidP="00BC390A">
      <w:pPr>
        <w:pStyle w:val="NormalWeb"/>
        <w:numPr>
          <w:ilvl w:val="0"/>
          <w:numId w:val="5"/>
        </w:numPr>
        <w:spacing w:beforeLines="50" w:beforeAutospacing="0" w:afterLines="50" w:afterAutospacing="0"/>
      </w:pPr>
      <w:r w:rsidRPr="005C0215">
        <w:rPr>
          <w:rFonts w:hint="eastAsia"/>
        </w:rPr>
        <w:t>参加访学计划的学生必须是贵校全日制三年级本科生，且学习成绩优良（</w:t>
      </w:r>
      <w:r w:rsidRPr="005C0215">
        <w:t>GPA 3.0</w:t>
      </w:r>
      <w:r w:rsidRPr="005C0215">
        <w:rPr>
          <w:rFonts w:hint="eastAsia"/>
        </w:rPr>
        <w:t>及以上），英语通过国家四级考试。</w:t>
      </w:r>
    </w:p>
    <w:p w:rsidR="00F35268" w:rsidRPr="005C0215" w:rsidRDefault="00F35268" w:rsidP="00BC390A">
      <w:pPr>
        <w:pStyle w:val="NormalWeb"/>
        <w:numPr>
          <w:ilvl w:val="0"/>
          <w:numId w:val="5"/>
        </w:numPr>
        <w:spacing w:beforeLines="50" w:beforeAutospacing="0" w:afterLines="50" w:afterAutospacing="0"/>
      </w:pPr>
      <w:r w:rsidRPr="005C0215">
        <w:rPr>
          <w:rFonts w:hint="eastAsia"/>
        </w:rPr>
        <w:t>专业范围：电子，电器，电讯，计算机，软件，机电，</w:t>
      </w:r>
      <w:r w:rsidRPr="005C0215">
        <w:t xml:space="preserve"> </w:t>
      </w:r>
      <w:r w:rsidRPr="005C0215">
        <w:rPr>
          <w:rFonts w:hint="eastAsia"/>
        </w:rPr>
        <w:t>机械，热工，热能，流体，材料，及土木工程。</w:t>
      </w:r>
    </w:p>
    <w:p w:rsidR="00F35268" w:rsidRPr="005C0215" w:rsidRDefault="00F35268" w:rsidP="00BC390A">
      <w:pPr>
        <w:pStyle w:val="NormalWeb"/>
        <w:numPr>
          <w:ilvl w:val="0"/>
          <w:numId w:val="5"/>
        </w:numPr>
        <w:spacing w:beforeLines="50" w:beforeAutospacing="0" w:afterLines="50" w:afterAutospacing="0"/>
      </w:pPr>
      <w:r w:rsidRPr="005C0215">
        <w:rPr>
          <w:rFonts w:hint="eastAsia"/>
        </w:rPr>
        <w:t>符合上述条件学生的基本资料（成绩单及相关材料）将被送达普渡大学，由普渡大学最终确定访学学生名单。</w:t>
      </w:r>
    </w:p>
    <w:p w:rsidR="00F35268" w:rsidRPr="005C0215" w:rsidRDefault="00F35268" w:rsidP="00CA3D23">
      <w:pPr>
        <w:pStyle w:val="NormalWeb"/>
        <w:spacing w:beforeLines="50" w:beforeAutospacing="0" w:afterLines="50" w:afterAutospacing="0"/>
        <w:ind w:left="31680" w:hangingChars="200" w:firstLine="31680"/>
      </w:pPr>
      <w:r w:rsidRPr="005C0215">
        <w:rPr>
          <w:rFonts w:hint="eastAsia"/>
        </w:rPr>
        <w:t>三、相关费用</w:t>
      </w:r>
      <w:r w:rsidRPr="005C0215">
        <w:t xml:space="preserve"> </w:t>
      </w:r>
      <w:r w:rsidRPr="005C0215">
        <w:br/>
      </w:r>
      <w:r w:rsidRPr="005C0215">
        <w:rPr>
          <w:rFonts w:hint="eastAsia"/>
        </w:rPr>
        <w:t>学生在美学习期间的学习及生活费用全部由学生本人承担。在美学习期间每学期所需费用约为</w:t>
      </w:r>
      <w:r w:rsidRPr="005C0215">
        <w:t>12,000</w:t>
      </w:r>
      <w:r w:rsidRPr="005C0215">
        <w:rPr>
          <w:rFonts w:hint="eastAsia"/>
        </w:rPr>
        <w:t>～</w:t>
      </w:r>
      <w:r w:rsidRPr="005C0215">
        <w:t>13,000</w:t>
      </w:r>
      <w:r w:rsidRPr="005C0215">
        <w:rPr>
          <w:rFonts w:hint="eastAsia"/>
        </w:rPr>
        <w:t>美元，主要包括：</w:t>
      </w:r>
    </w:p>
    <w:p w:rsidR="00F35268" w:rsidRPr="005C0215" w:rsidRDefault="00F35268" w:rsidP="00BC390A">
      <w:pPr>
        <w:pStyle w:val="NormalWeb"/>
        <w:numPr>
          <w:ilvl w:val="0"/>
          <w:numId w:val="6"/>
        </w:numPr>
        <w:spacing w:beforeLines="50" w:beforeAutospacing="0" w:afterLines="50" w:afterAutospacing="0"/>
      </w:pPr>
      <w:r w:rsidRPr="005C0215">
        <w:rPr>
          <w:rFonts w:hint="eastAsia"/>
        </w:rPr>
        <w:t>学费：约</w:t>
      </w:r>
      <w:r w:rsidRPr="005C0215">
        <w:t>6,000</w:t>
      </w:r>
      <w:r w:rsidRPr="005C0215">
        <w:rPr>
          <w:rFonts w:hint="eastAsia"/>
        </w:rPr>
        <w:t>美元（普渡大学盖莱默校区的标准为</w:t>
      </w:r>
      <w:r w:rsidRPr="005C0215">
        <w:t>500</w:t>
      </w:r>
      <w:r w:rsidRPr="005C0215">
        <w:rPr>
          <w:rFonts w:hint="eastAsia"/>
        </w:rPr>
        <w:t>美元</w:t>
      </w:r>
      <w:r w:rsidRPr="005C0215">
        <w:t>/1</w:t>
      </w:r>
      <w:r w:rsidRPr="005C0215">
        <w:rPr>
          <w:rFonts w:hint="eastAsia"/>
        </w:rPr>
        <w:t>学分，最低要求为</w:t>
      </w:r>
      <w:r w:rsidRPr="005C0215">
        <w:t xml:space="preserve"> 12</w:t>
      </w:r>
      <w:r w:rsidRPr="005C0215">
        <w:rPr>
          <w:rFonts w:hint="eastAsia"/>
        </w:rPr>
        <w:t>学分）；</w:t>
      </w:r>
    </w:p>
    <w:p w:rsidR="00F35268" w:rsidRDefault="00F35268" w:rsidP="00BC390A">
      <w:pPr>
        <w:pStyle w:val="NormalWeb"/>
        <w:numPr>
          <w:ilvl w:val="0"/>
          <w:numId w:val="6"/>
        </w:numPr>
        <w:spacing w:beforeLines="50" w:beforeAutospacing="0" w:afterLines="50" w:afterAutospacing="0"/>
      </w:pPr>
      <w:r w:rsidRPr="005C0215">
        <w:rPr>
          <w:rFonts w:hint="eastAsia"/>
        </w:rPr>
        <w:t>住宿费、餐费、日常消费等。</w:t>
      </w:r>
      <w:r w:rsidRPr="005C0215">
        <w:br/>
      </w:r>
      <w:r w:rsidRPr="005C0215">
        <w:rPr>
          <w:rFonts w:hint="eastAsia"/>
        </w:rPr>
        <w:t>上述费用不包括往返机票、申领护照及办理签证等费用。</w:t>
      </w:r>
    </w:p>
    <w:p w:rsidR="00F35268" w:rsidRPr="005C0215" w:rsidRDefault="00F35268" w:rsidP="00BC390A">
      <w:pPr>
        <w:pStyle w:val="NormalWeb"/>
        <w:numPr>
          <w:ilvl w:val="0"/>
          <w:numId w:val="6"/>
        </w:numPr>
        <w:spacing w:beforeLines="50" w:beforeAutospacing="0" w:afterLines="50" w:afterAutospacing="0"/>
        <w:ind w:hanging="300"/>
      </w:pPr>
      <w:r>
        <w:rPr>
          <w:rFonts w:hint="eastAsia"/>
        </w:rPr>
        <w:t>本科期间的一年交换期，学生须同时交纳我校相应学费。</w:t>
      </w:r>
    </w:p>
    <w:p w:rsidR="00F35268" w:rsidRPr="00B33462" w:rsidRDefault="00F35268" w:rsidP="00B33462">
      <w:pPr>
        <w:pStyle w:val="ListParagraph"/>
        <w:ind w:left="420" w:firstLineChars="0" w:firstLine="0"/>
        <w:jc w:val="center"/>
        <w:rPr>
          <w:b/>
          <w:sz w:val="24"/>
          <w:szCs w:val="24"/>
        </w:rPr>
      </w:pPr>
      <w:r w:rsidRPr="00B33462">
        <w:rPr>
          <w:b/>
          <w:sz w:val="24"/>
          <w:szCs w:val="24"/>
        </w:rPr>
        <w:t xml:space="preserve">ETIE </w:t>
      </w:r>
      <w:r w:rsidRPr="00B33462">
        <w:rPr>
          <w:rFonts w:hint="eastAsia"/>
          <w:b/>
          <w:sz w:val="24"/>
          <w:szCs w:val="24"/>
        </w:rPr>
        <w:t>项目链接：</w:t>
      </w:r>
      <w:hyperlink r:id="rId5" w:history="1">
        <w:r w:rsidRPr="00B33462">
          <w:rPr>
            <w:rStyle w:val="Hyperlink"/>
            <w:b/>
            <w:sz w:val="24"/>
            <w:szCs w:val="24"/>
          </w:rPr>
          <w:t>http://webs.purduecal.edu/etie/</w:t>
        </w:r>
      </w:hyperlink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CA3D23">
      <w:pPr>
        <w:pStyle w:val="NormalWeb"/>
        <w:spacing w:beforeLines="50" w:beforeAutospacing="0" w:afterLines="50" w:afterAutospacing="0"/>
      </w:pPr>
      <w:r>
        <w:rPr>
          <w:rFonts w:hint="eastAsia"/>
        </w:rPr>
        <w:t>联系人：张老师</w:t>
      </w:r>
      <w:r>
        <w:t xml:space="preserve">  </w:t>
      </w:r>
      <w:r>
        <w:rPr>
          <w:rFonts w:hint="eastAsia"/>
        </w:rPr>
        <w:t>电话：</w:t>
      </w:r>
      <w:r>
        <w:t>39322763</w:t>
      </w:r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5C0215">
      <w:pPr>
        <w:pStyle w:val="ListParagraph"/>
        <w:ind w:left="420" w:firstLineChars="0" w:firstLine="0"/>
        <w:rPr>
          <w:sz w:val="24"/>
          <w:szCs w:val="24"/>
        </w:rPr>
      </w:pPr>
    </w:p>
    <w:p w:rsidR="00F35268" w:rsidRDefault="00F35268" w:rsidP="00B33462">
      <w:p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FAQ:</w:t>
      </w:r>
    </w:p>
    <w:p w:rsidR="00F35268" w:rsidRDefault="00F35268" w:rsidP="00B33462">
      <w:pPr>
        <w:rPr>
          <w:rFonts w:ascii="Times New Roman" w:hAnsi="Times New Roman"/>
          <w:color w:val="000000"/>
          <w:sz w:val="24"/>
          <w:szCs w:val="24"/>
        </w:rPr>
      </w:pPr>
    </w:p>
    <w:p w:rsidR="00F35268" w:rsidRPr="00B33462" w:rsidRDefault="00F35268" w:rsidP="00B33462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</w:t>
      </w:r>
      <w:r w:rsidRPr="00B33462">
        <w:rPr>
          <w:rFonts w:ascii="Times New Roman" w:hAnsi="Times New Roman"/>
          <w:b/>
          <w:color w:val="000000"/>
          <w:sz w:val="24"/>
          <w:szCs w:val="24"/>
        </w:rPr>
        <w:t>ETIE</w:t>
      </w: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项目</w:t>
      </w:r>
    </w:p>
    <w:p w:rsidR="00F35268" w:rsidRDefault="00F35268" w:rsidP="00B33462">
      <w:pPr>
        <w:widowControl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ETIE </w:t>
      </w:r>
      <w:r>
        <w:rPr>
          <w:rFonts w:ascii="Times New Roman" w:hAnsi="Times New Roman" w:hint="eastAsia"/>
          <w:color w:val="000000"/>
          <w:sz w:val="24"/>
          <w:szCs w:val="24"/>
        </w:rPr>
        <w:t>是什么意思？</w:t>
      </w:r>
    </w:p>
    <w:p w:rsidR="00F35268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是</w:t>
      </w:r>
      <w:r>
        <w:rPr>
          <w:rFonts w:ascii="Times New Roman" w:hAnsi="Times New Roman"/>
          <w:color w:val="000000"/>
          <w:sz w:val="24"/>
          <w:szCs w:val="24"/>
        </w:rPr>
        <w:t xml:space="preserve">English Training in Engineering </w:t>
      </w:r>
      <w:r>
        <w:rPr>
          <w:rFonts w:ascii="Times New Roman" w:hAnsi="Times New Roman" w:hint="eastAsia"/>
          <w:color w:val="000000"/>
          <w:sz w:val="24"/>
          <w:szCs w:val="24"/>
        </w:rPr>
        <w:t>的缩写，是</w:t>
      </w:r>
      <w:r>
        <w:rPr>
          <w:rFonts w:ascii="Times New Roman" w:hAnsi="Times New Roman"/>
          <w:color w:val="000000"/>
          <w:sz w:val="24"/>
          <w:szCs w:val="24"/>
        </w:rPr>
        <w:t>Purdue University Calumet</w:t>
      </w:r>
      <w:r>
        <w:rPr>
          <w:rFonts w:ascii="Times New Roman" w:hAnsi="Times New Roman" w:hint="eastAsia"/>
          <w:color w:val="000000"/>
          <w:sz w:val="24"/>
          <w:szCs w:val="24"/>
        </w:rPr>
        <w:t>和我校的一个合作项目。</w:t>
      </w:r>
      <w:r>
        <w:rPr>
          <w:rFonts w:ascii="Times New Roman" w:hAnsi="Times New Roman"/>
          <w:color w:val="000000"/>
          <w:sz w:val="24"/>
          <w:szCs w:val="24"/>
        </w:rPr>
        <w:t>3+1</w:t>
      </w:r>
      <w:r>
        <w:rPr>
          <w:rFonts w:ascii="Times New Roman" w:hAnsi="Times New Roman" w:hint="eastAsia"/>
          <w:color w:val="000000"/>
          <w:sz w:val="24"/>
          <w:szCs w:val="24"/>
        </w:rPr>
        <w:t>项目的申请人应该是现在正在读大三，来美国读大四一年。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会颁发</w:t>
      </w: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项目证书，学生拿国内大学的本科毕业证和学位证。如果大四在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的成绩都在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 w:hint="eastAsia"/>
          <w:color w:val="000000"/>
          <w:sz w:val="24"/>
          <w:szCs w:val="24"/>
        </w:rPr>
        <w:t>以上，并且达到托福或者雅思要求，可以免试</w:t>
      </w:r>
      <w:r>
        <w:rPr>
          <w:rFonts w:ascii="Times New Roman" w:hAnsi="Times New Roman"/>
          <w:color w:val="000000"/>
          <w:sz w:val="24"/>
          <w:szCs w:val="24"/>
        </w:rPr>
        <w:t>GRE</w:t>
      </w:r>
      <w:r>
        <w:rPr>
          <w:rFonts w:ascii="Times New Roman" w:hAnsi="Times New Roman" w:hint="eastAsia"/>
          <w:color w:val="000000"/>
          <w:sz w:val="24"/>
          <w:szCs w:val="24"/>
        </w:rPr>
        <w:t>申请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的研究生。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5268" w:rsidRDefault="00F35268" w:rsidP="00B33462">
      <w:pPr>
        <w:rPr>
          <w:rFonts w:ascii="Times New Roman" w:hAnsi="Times New Roman"/>
          <w:color w:val="000000"/>
          <w:sz w:val="24"/>
          <w:szCs w:val="24"/>
        </w:rPr>
      </w:pPr>
    </w:p>
    <w:p w:rsidR="00F35268" w:rsidRPr="00B33462" w:rsidRDefault="00F35268" w:rsidP="00B33462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关于选拔条件</w:t>
      </w:r>
    </w:p>
    <w:p w:rsidR="00F35268" w:rsidRPr="00EC57DA" w:rsidRDefault="00F35268" w:rsidP="00B33462">
      <w:pPr>
        <w:widowControl/>
        <w:numPr>
          <w:ilvl w:val="0"/>
          <w:numId w:val="7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不符合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条件怎么办？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中提到，申请人</w:t>
      </w:r>
      <w:r>
        <w:rPr>
          <w:rFonts w:ascii="Times New Roman" w:hAnsi="Times New Roman" w:hint="eastAsia"/>
          <w:color w:val="000000"/>
          <w:sz w:val="24"/>
          <w:szCs w:val="24"/>
        </w:rPr>
        <w:t>应该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是大</w:t>
      </w:r>
      <w:r>
        <w:rPr>
          <w:rFonts w:ascii="Times New Roman" w:hAnsi="Times New Roman" w:hint="eastAsia"/>
          <w:color w:val="000000"/>
          <w:sz w:val="24"/>
          <w:szCs w:val="24"/>
        </w:rPr>
        <w:t>三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。如果你是大四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或者研究生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，可以申请</w:t>
      </w:r>
      <w:r>
        <w:rPr>
          <w:rFonts w:ascii="Times New Roman" w:hAnsi="Times New Roman"/>
          <w:color w:val="000000"/>
          <w:sz w:val="24"/>
          <w:szCs w:val="24"/>
        </w:rPr>
        <w:t>ETIE 4</w:t>
      </w:r>
      <w:r w:rsidRPr="00EC57DA"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>0.5+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项目。</w:t>
      </w:r>
      <w:r>
        <w:rPr>
          <w:rFonts w:ascii="Times New Roman" w:hAnsi="Times New Roman" w:hint="eastAsia"/>
          <w:color w:val="000000"/>
          <w:sz w:val="24"/>
          <w:szCs w:val="24"/>
        </w:rPr>
        <w:t>如果你是大二学生，可以申请</w:t>
      </w:r>
      <w:r>
        <w:rPr>
          <w:rFonts w:ascii="Times New Roman" w:hAnsi="Times New Roman"/>
          <w:color w:val="000000"/>
          <w:sz w:val="24"/>
          <w:szCs w:val="24"/>
        </w:rPr>
        <w:t>ETIE 2+2</w:t>
      </w:r>
      <w:r>
        <w:rPr>
          <w:rFonts w:ascii="Times New Roman" w:hAnsi="Times New Roman" w:hint="eastAsia"/>
          <w:color w:val="000000"/>
          <w:sz w:val="24"/>
          <w:szCs w:val="24"/>
        </w:rPr>
        <w:t>项目。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学习成绩优异并通过大学英语四级，专业相符，是硬性要求。如果有学生不符合以上要求的，请提供推荐信，奖状或者证书等证明有特殊才能，比如有发明专利，有杰出的实习或者工作经验，有省级或者国家级奖项。</w:t>
      </w:r>
    </w:p>
    <w:p w:rsidR="00F35268" w:rsidRPr="00EC57DA" w:rsidRDefault="00F35268" w:rsidP="00B33462">
      <w:pPr>
        <w:rPr>
          <w:rFonts w:ascii="Times New Roman" w:hAnsi="Times New Roman"/>
          <w:color w:val="000000"/>
          <w:sz w:val="24"/>
          <w:szCs w:val="24"/>
        </w:rPr>
      </w:pPr>
    </w:p>
    <w:p w:rsidR="00F35268" w:rsidRPr="00B33462" w:rsidRDefault="00F35268" w:rsidP="00B33462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关于免试</w:t>
      </w:r>
      <w:r w:rsidRPr="00B33462">
        <w:rPr>
          <w:rFonts w:ascii="Times New Roman" w:hAnsi="Times New Roman"/>
          <w:b/>
          <w:color w:val="000000"/>
          <w:sz w:val="24"/>
          <w:szCs w:val="24"/>
        </w:rPr>
        <w:t>GRE</w:t>
      </w: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申请研究生</w:t>
      </w:r>
    </w:p>
    <w:p w:rsidR="00F35268" w:rsidRPr="00EC57DA" w:rsidRDefault="00F35268" w:rsidP="00B33462">
      <w:pPr>
        <w:widowControl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英语要求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通过以下任意一项</w:t>
      </w:r>
    </w:p>
    <w:p w:rsidR="00F35268" w:rsidRPr="00EC57DA" w:rsidRDefault="00F35268" w:rsidP="00B33462">
      <w:pPr>
        <w:widowControl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托福达标</w:t>
      </w:r>
    </w:p>
    <w:p w:rsidR="00F35268" w:rsidRPr="00EC57DA" w:rsidRDefault="00F35268" w:rsidP="00B33462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托福要求是</w:t>
      </w:r>
      <w:r w:rsidRPr="00EC57DA">
        <w:rPr>
          <w:rFonts w:ascii="Times New Roman" w:hAnsi="Times New Roman"/>
          <w:color w:val="000000"/>
          <w:sz w:val="24"/>
          <w:szCs w:val="24"/>
        </w:rPr>
        <w:t>IBT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考试：</w:t>
      </w:r>
      <w:r w:rsidRPr="00EC57DA">
        <w:rPr>
          <w:rFonts w:ascii="Times New Roman" w:hAnsi="Times New Roman"/>
          <w:sz w:val="24"/>
          <w:szCs w:val="24"/>
        </w:rPr>
        <w:t>Writing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Speaking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Listening 14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Reading 19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Total 77</w:t>
      </w:r>
      <w:r w:rsidRPr="00EC57DA">
        <w:rPr>
          <w:rFonts w:ascii="Times New Roman" w:hAnsi="Times New Roman" w:hint="eastAsia"/>
          <w:sz w:val="24"/>
          <w:szCs w:val="24"/>
        </w:rPr>
        <w:t>。</w:t>
      </w:r>
      <w:r w:rsidRPr="00EC57DA">
        <w:rPr>
          <w:rFonts w:ascii="Times New Roman" w:hAnsi="Times New Roman"/>
          <w:sz w:val="24"/>
          <w:szCs w:val="24"/>
        </w:rPr>
        <w:t xml:space="preserve"> Purdue University Calumet's code for the TOEFL application is 1638.</w:t>
      </w:r>
    </w:p>
    <w:p w:rsidR="00F35268" w:rsidRPr="00EC57DA" w:rsidRDefault="00F35268" w:rsidP="00B33462">
      <w:pPr>
        <w:widowControl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雅思达标</w:t>
      </w:r>
    </w:p>
    <w:p w:rsidR="00F35268" w:rsidRPr="00EC57DA" w:rsidRDefault="00F35268" w:rsidP="00B33462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ersonName">
        <w:smartTagPr>
          <w:attr w:name="ProductID" w:val="方向的"/>
        </w:smartTagPr>
        <w:smartTag w:uri="urn:schemas-microsoft-com:office:smarttags" w:element="PersonName">
          <w:smartTagPr>
            <w:attr w:name="ProductID" w:val="方向的"/>
          </w:smartTagPr>
          <w:r w:rsidRPr="00EC57DA">
            <w:rPr>
              <w:rFonts w:ascii="Times New Roman" w:hAnsi="Times New Roman"/>
              <w:sz w:val="24"/>
              <w:szCs w:val="24"/>
            </w:rPr>
            <w:t>Graduate</w:t>
          </w:r>
        </w:smartTag>
        <w:r w:rsidRPr="00EC57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ersonName">
          <w:smartTagPr>
            <w:attr w:name="ProductID" w:val="方向的"/>
          </w:smartTagPr>
          <w:r w:rsidRPr="00EC57DA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International English Language Testing System (IELTS) scores. An overall band score of 6.5 is required for admission</w:t>
      </w:r>
    </w:p>
    <w:p w:rsidR="00F35268" w:rsidRPr="00EC57DA" w:rsidRDefault="00F35268" w:rsidP="00B33462">
      <w:pPr>
        <w:widowControl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>PTE</w:t>
      </w:r>
    </w:p>
    <w:p w:rsidR="00F35268" w:rsidRPr="00EC57DA" w:rsidRDefault="00F35268" w:rsidP="00B33462">
      <w:pPr>
        <w:ind w:left="1080"/>
        <w:rPr>
          <w:rFonts w:ascii="Times New Roman" w:hAnsi="Times New Roman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ersonName">
        <w:smartTagPr>
          <w:attr w:name="ProductID" w:val="方向的"/>
        </w:smartTagPr>
        <w:smartTag w:uri="urn:schemas-microsoft-com:office:smarttags" w:element="PersonName">
          <w:smartTagPr>
            <w:attr w:name="ProductID" w:val="方向的"/>
          </w:smartTagPr>
          <w:r w:rsidRPr="00EC57DA">
            <w:rPr>
              <w:rFonts w:ascii="Times New Roman" w:hAnsi="Times New Roman"/>
              <w:sz w:val="24"/>
              <w:szCs w:val="24"/>
            </w:rPr>
            <w:t>Graduate</w:t>
          </w:r>
        </w:smartTag>
        <w:r w:rsidRPr="00EC57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ersonName">
          <w:smartTagPr>
            <w:attr w:name="ProductID" w:val="方向的"/>
          </w:smartTagPr>
          <w:r w:rsidRPr="00EC57DA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the Pearson Test of English (PTE) Academic scores. An overall score of 58 is required for admission.</w:t>
      </w:r>
    </w:p>
    <w:p w:rsidR="00F35268" w:rsidRPr="00B33462" w:rsidRDefault="00F35268" w:rsidP="00B33462">
      <w:pPr>
        <w:pStyle w:val="ListParagraph"/>
        <w:numPr>
          <w:ilvl w:val="0"/>
          <w:numId w:val="8"/>
        </w:numPr>
        <w:ind w:firstLineChars="0"/>
        <w:rPr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其他要求请参照</w:t>
      </w:r>
      <w:r>
        <w:rPr>
          <w:rFonts w:ascii="Times New Roman" w:hAnsi="Times New Roman" w:hint="eastAsia"/>
          <w:sz w:val="24"/>
          <w:szCs w:val="24"/>
        </w:rPr>
        <w:t>：</w:t>
      </w:r>
      <w:hyperlink r:id="rId6" w:history="1">
        <w:r w:rsidRPr="00A77DC5">
          <w:rPr>
            <w:rStyle w:val="Hyperlink"/>
            <w:rFonts w:ascii="Times New Roman" w:hAnsi="Times New Roman"/>
            <w:sz w:val="24"/>
            <w:szCs w:val="24"/>
          </w:rPr>
          <w:t>http://www.gradschool.purdue.edu/admissions/</w:t>
        </w:r>
      </w:hyperlink>
    </w:p>
    <w:p w:rsidR="00F35268" w:rsidRPr="00B33462" w:rsidRDefault="00F35268" w:rsidP="00B33462">
      <w:pPr>
        <w:rPr>
          <w:sz w:val="24"/>
          <w:szCs w:val="24"/>
        </w:rPr>
      </w:pPr>
    </w:p>
    <w:p w:rsidR="00F35268" w:rsidRPr="00B33462" w:rsidRDefault="00F35268" w:rsidP="00B33462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关于学位证毕业证</w:t>
      </w:r>
    </w:p>
    <w:p w:rsidR="00F35268" w:rsidRDefault="00F35268" w:rsidP="00B33462">
      <w:pPr>
        <w:widowControl/>
        <w:numPr>
          <w:ilvl w:val="0"/>
          <w:numId w:val="12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拿哪学校的学位证毕业证？</w:t>
      </w:r>
    </w:p>
    <w:p w:rsidR="00F35268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拿中国的大学的学位证和毕业证，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会颁发你大四参加了一年</w:t>
      </w: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项目的结业证明。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大部分参加</w:t>
      </w: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项目的同学都继续在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读研究生，研究生毕业是拿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</w:t>
      </w:r>
      <w:r>
        <w:rPr>
          <w:rFonts w:ascii="Times New Roman" w:hAnsi="Times New Roman"/>
          <w:color w:val="000000"/>
          <w:sz w:val="24"/>
          <w:szCs w:val="24"/>
        </w:rPr>
        <w:t>degree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:rsidR="00F35268" w:rsidRPr="008124A7" w:rsidRDefault="00F35268" w:rsidP="00B33462">
      <w:pPr>
        <w:rPr>
          <w:rFonts w:ascii="Times New Roman" w:hAnsi="Times New Roman"/>
          <w:color w:val="000000"/>
          <w:sz w:val="24"/>
          <w:szCs w:val="24"/>
        </w:rPr>
      </w:pPr>
    </w:p>
    <w:p w:rsidR="00F35268" w:rsidRPr="00B33462" w:rsidRDefault="00F35268" w:rsidP="00B33462">
      <w:pPr>
        <w:rPr>
          <w:rFonts w:ascii="Times New Roman" w:hAnsi="Times New Roman"/>
          <w:b/>
          <w:color w:val="000000"/>
          <w:sz w:val="24"/>
          <w:szCs w:val="24"/>
        </w:rPr>
      </w:pPr>
      <w:r w:rsidRPr="00B33462">
        <w:rPr>
          <w:rFonts w:ascii="Times New Roman" w:hAnsi="Times New Roman" w:hint="eastAsia"/>
          <w:b/>
          <w:color w:val="000000"/>
          <w:sz w:val="24"/>
          <w:szCs w:val="24"/>
        </w:rPr>
        <w:t>关于选课</w:t>
      </w:r>
    </w:p>
    <w:p w:rsidR="00F35268" w:rsidRPr="00EC57DA" w:rsidRDefault="00F35268" w:rsidP="00B33462">
      <w:pPr>
        <w:widowControl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选课什么时候选？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如果你拿到</w:t>
      </w:r>
      <w:r w:rsidRPr="00EC57DA">
        <w:rPr>
          <w:rFonts w:ascii="Times New Roman" w:hAnsi="Times New Roman"/>
          <w:color w:val="000000"/>
          <w:sz w:val="24"/>
          <w:szCs w:val="24"/>
        </w:rPr>
        <w:t>PUC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发给你的</w:t>
      </w:r>
      <w:r w:rsidRPr="00EC57DA">
        <w:rPr>
          <w:rFonts w:ascii="Times New Roman" w:hAnsi="Times New Roman"/>
          <w:color w:val="000000"/>
          <w:sz w:val="24"/>
          <w:szCs w:val="24"/>
        </w:rPr>
        <w:t>admission letter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，那么在开学前</w:t>
      </w:r>
      <w:r w:rsidRPr="00EC57DA">
        <w:rPr>
          <w:rFonts w:ascii="Times New Roman" w:hAnsi="Times New Roman"/>
          <w:color w:val="000000"/>
          <w:sz w:val="24"/>
          <w:szCs w:val="24"/>
        </w:rPr>
        <w:t>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个月左右，</w:t>
      </w:r>
      <w:r w:rsidRPr="00EC57DA">
        <w:rPr>
          <w:rFonts w:ascii="Times New Roman" w:hAnsi="Times New Roman"/>
          <w:color w:val="000000"/>
          <w:sz w:val="24"/>
          <w:szCs w:val="24"/>
        </w:rPr>
        <w:t>ETIE 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会联系你选课。</w:t>
      </w:r>
    </w:p>
    <w:p w:rsidR="00F35268" w:rsidRPr="00EC57DA" w:rsidRDefault="00F35268" w:rsidP="00B33462">
      <w:pPr>
        <w:widowControl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每学期选课怎么选？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每个学期至少要修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门专业课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</w:rPr>
        <w:t>门毕业设计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和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门英语课。专业课要到</w:t>
      </w:r>
      <w:r w:rsidRPr="00EC57DA">
        <w:rPr>
          <w:rFonts w:ascii="Times New Roman" w:hAnsi="Times New Roman"/>
          <w:color w:val="000000"/>
          <w:sz w:val="24"/>
          <w:szCs w:val="24"/>
        </w:rPr>
        <w:t>Purdue University Calumet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（</w:t>
      </w:r>
      <w:r w:rsidRPr="00EC57DA">
        <w:rPr>
          <w:rFonts w:ascii="Times New Roman" w:hAnsi="Times New Roman"/>
          <w:color w:val="000000"/>
          <w:sz w:val="24"/>
          <w:szCs w:val="24"/>
        </w:rPr>
        <w:t>PUC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）的选课网站上查看好，然后选择自己想要的课程。选好以后，把选课信息包括你的名字</w:t>
      </w:r>
      <w:r w:rsidRPr="00EC57DA">
        <w:rPr>
          <w:rFonts w:ascii="Times New Roman" w:hAnsi="Times New Roman"/>
          <w:color w:val="000000"/>
          <w:sz w:val="24"/>
          <w:szCs w:val="24"/>
        </w:rPr>
        <w:t>, PUCID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（在你的</w:t>
      </w:r>
      <w:r w:rsidRPr="00EC57DA">
        <w:rPr>
          <w:rFonts w:ascii="Times New Roman" w:hAnsi="Times New Roman"/>
          <w:color w:val="000000"/>
          <w:sz w:val="24"/>
          <w:szCs w:val="24"/>
        </w:rPr>
        <w:t>admission letter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里）</w:t>
      </w:r>
      <w:r w:rsidRPr="00EC57DA">
        <w:rPr>
          <w:rFonts w:ascii="Times New Roman" w:hAnsi="Times New Roman"/>
          <w:color w:val="000000"/>
          <w:sz w:val="24"/>
          <w:szCs w:val="24"/>
        </w:rPr>
        <w:t xml:space="preserve">, CRN, SUBJ., #, Section, Title, Instructor 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发给</w:t>
      </w:r>
      <w:r w:rsidRPr="00EC57DA">
        <w:rPr>
          <w:rFonts w:ascii="Times New Roman" w:hAnsi="Times New Roman"/>
          <w:color w:val="000000"/>
          <w:sz w:val="24"/>
          <w:szCs w:val="24"/>
        </w:rPr>
        <w:t>ETIE 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，由</w:t>
      </w:r>
      <w:r w:rsidRPr="00EC57DA">
        <w:rPr>
          <w:rFonts w:ascii="Times New Roman" w:hAnsi="Times New Roman"/>
          <w:color w:val="000000"/>
          <w:sz w:val="24"/>
          <w:szCs w:val="24"/>
        </w:rPr>
        <w:t>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帮忙选课。</w:t>
      </w:r>
    </w:p>
    <w:p w:rsidR="00F35268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英语课由</w:t>
      </w:r>
      <w:r w:rsidRPr="00EC57DA">
        <w:rPr>
          <w:rFonts w:ascii="Times New Roman" w:hAnsi="Times New Roman"/>
          <w:color w:val="000000"/>
          <w:sz w:val="24"/>
          <w:szCs w:val="24"/>
        </w:rPr>
        <w:t>ETIE mentor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帮你选，会根据你选的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门课程的时间，安排一门英语课。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毕业设计是所有人一起上的，但是课题自己选，上了第一节课以后，教授们会介绍自己，也会说明研究方向，并且给出课题，学生可以选择教授们给的课题，也可以自己命题，自己命题要得到该研究</w:t>
      </w:r>
      <w:smartTag w:uri="urn:schemas-microsoft-com:office:smarttags" w:element="PersonName">
        <w:smartTagPr>
          <w:attr w:name="ProductID" w:val="方向的"/>
        </w:smartTagPr>
        <w:r>
          <w:rPr>
            <w:rFonts w:ascii="Times New Roman" w:hAnsi="Times New Roman" w:hint="eastAsia"/>
            <w:color w:val="000000"/>
            <w:sz w:val="24"/>
            <w:szCs w:val="24"/>
          </w:rPr>
          <w:t>方向的</w:t>
        </w:r>
      </w:smartTag>
      <w:r>
        <w:rPr>
          <w:rFonts w:ascii="Times New Roman" w:hAnsi="Times New Roman" w:hint="eastAsia"/>
          <w:color w:val="000000"/>
          <w:sz w:val="24"/>
          <w:szCs w:val="24"/>
        </w:rPr>
        <w:t>教授批准。</w:t>
      </w:r>
    </w:p>
    <w:p w:rsidR="00F35268" w:rsidRPr="00EC57DA" w:rsidRDefault="00F35268" w:rsidP="00B33462">
      <w:pPr>
        <w:widowControl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选课选什么？要求？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选课的要求是选择的课程的</w:t>
      </w:r>
      <w:r w:rsidRPr="00EC57DA">
        <w:rPr>
          <w:rFonts w:ascii="Times New Roman" w:hAnsi="Times New Roman"/>
          <w:color w:val="000000"/>
          <w:sz w:val="24"/>
          <w:szCs w:val="24"/>
        </w:rPr>
        <w:t>Subject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必须是</w:t>
      </w:r>
      <w:r w:rsidRPr="00EC57DA">
        <w:rPr>
          <w:rFonts w:ascii="Times New Roman" w:hAnsi="Times New Roman"/>
          <w:color w:val="000000"/>
          <w:sz w:val="24"/>
          <w:szCs w:val="24"/>
        </w:rPr>
        <w:t>CE, ECE,ENGR, ME, MSE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中的，不能选其他学院的课。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课程的</w:t>
      </w:r>
      <w:r w:rsidRPr="00EC57DA">
        <w:rPr>
          <w:rFonts w:ascii="Times New Roman" w:hAnsi="Times New Roman"/>
          <w:color w:val="000000"/>
          <w:sz w:val="24"/>
          <w:szCs w:val="24"/>
        </w:rPr>
        <w:t>#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必须是</w:t>
      </w:r>
      <w:r w:rsidRPr="00EC57DA">
        <w:rPr>
          <w:rFonts w:ascii="Times New Roman" w:hAnsi="Times New Roman"/>
          <w:color w:val="000000"/>
          <w:sz w:val="24"/>
          <w:szCs w:val="24"/>
        </w:rPr>
        <w:t>3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开头或者</w:t>
      </w:r>
      <w:r w:rsidRPr="00EC57DA">
        <w:rPr>
          <w:rFonts w:ascii="Times New Roman" w:hAnsi="Times New Roman"/>
          <w:color w:val="000000"/>
          <w:sz w:val="24"/>
          <w:szCs w:val="24"/>
        </w:rPr>
        <w:t>4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开头或者</w:t>
      </w:r>
      <w:r w:rsidRPr="00EC57DA">
        <w:rPr>
          <w:rFonts w:ascii="Times New Roman" w:hAnsi="Times New Roman"/>
          <w:color w:val="000000"/>
          <w:sz w:val="24"/>
          <w:szCs w:val="24"/>
        </w:rPr>
        <w:t>5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开头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sz w:val="24"/>
          <w:szCs w:val="24"/>
        </w:rPr>
        <w:t>开头的是研究生课程。</w:t>
      </w:r>
    </w:p>
    <w:p w:rsidR="00F35268" w:rsidRPr="00EC57DA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课程的</w:t>
      </w:r>
      <w:r w:rsidRPr="00EC57DA">
        <w:rPr>
          <w:rFonts w:ascii="Times New Roman" w:hAnsi="Times New Roman"/>
          <w:color w:val="000000"/>
          <w:sz w:val="24"/>
          <w:szCs w:val="24"/>
        </w:rPr>
        <w:t>Cr Hrs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必须是</w:t>
      </w:r>
      <w:r w:rsidRPr="00EC57DA">
        <w:rPr>
          <w:rFonts w:ascii="Times New Roman" w:hAnsi="Times New Roman"/>
          <w:color w:val="000000"/>
          <w:sz w:val="24"/>
          <w:szCs w:val="24"/>
        </w:rPr>
        <w:t>3.0.</w:t>
      </w:r>
    </w:p>
    <w:p w:rsidR="00F35268" w:rsidRPr="00EC57DA" w:rsidRDefault="00F35268" w:rsidP="00B33462">
      <w:pPr>
        <w:widowControl/>
        <w:numPr>
          <w:ilvl w:val="0"/>
          <w:numId w:val="11"/>
        </w:numPr>
        <w:spacing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可不可以少选几门课？</w:t>
      </w:r>
    </w:p>
    <w:p w:rsidR="00F35268" w:rsidRPr="008124A7" w:rsidRDefault="00F35268" w:rsidP="00B33462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F1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签证学生一学期至少要有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学分，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门英语</w:t>
      </w:r>
      <w:r>
        <w:rPr>
          <w:rFonts w:ascii="Times New Roman" w:hAnsi="Times New Roman"/>
          <w:color w:val="000000"/>
          <w:sz w:val="24"/>
          <w:szCs w:val="24"/>
        </w:rPr>
        <w:t>+2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门专业课</w:t>
      </w:r>
      <w:r>
        <w:rPr>
          <w:rFonts w:ascii="Times New Roman" w:hAnsi="Times New Roman"/>
          <w:color w:val="000000"/>
          <w:sz w:val="24"/>
          <w:szCs w:val="24"/>
        </w:rPr>
        <w:t>+1</w:t>
      </w:r>
      <w:r>
        <w:rPr>
          <w:rFonts w:ascii="Times New Roman" w:hAnsi="Times New Roman" w:hint="eastAsia"/>
          <w:color w:val="000000"/>
          <w:sz w:val="24"/>
          <w:szCs w:val="24"/>
        </w:rPr>
        <w:t>门毕业设计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总共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</w:t>
      </w:r>
      <w:r>
        <w:rPr>
          <w:rFonts w:ascii="Times New Roman" w:hAnsi="Times New Roman" w:hint="eastAsia"/>
          <w:color w:val="000000"/>
          <w:sz w:val="24"/>
          <w:szCs w:val="24"/>
        </w:rPr>
        <w:t>，是最少要求。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学生可以多选几门课超过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学分，但是不能少于</w:t>
      </w:r>
      <w:r w:rsidRPr="00EC57DA">
        <w:rPr>
          <w:rFonts w:ascii="Times New Roman" w:hAnsi="Times New Roman"/>
          <w:color w:val="000000"/>
          <w:sz w:val="24"/>
          <w:szCs w:val="24"/>
        </w:rPr>
        <w:t>12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学分。</w:t>
      </w:r>
    </w:p>
    <w:p w:rsidR="00F35268" w:rsidRPr="00B33462" w:rsidRDefault="00F35268" w:rsidP="00B33462">
      <w:pPr>
        <w:rPr>
          <w:sz w:val="24"/>
          <w:szCs w:val="24"/>
        </w:rPr>
      </w:pPr>
    </w:p>
    <w:sectPr w:rsidR="00F35268" w:rsidRPr="00B33462" w:rsidSect="0078473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9E3"/>
    <w:multiLevelType w:val="hybridMultilevel"/>
    <w:tmpl w:val="DFD81422"/>
    <w:lvl w:ilvl="0" w:tplc="767CD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7404F8"/>
    <w:multiLevelType w:val="hybridMultilevel"/>
    <w:tmpl w:val="B2D2A1D0"/>
    <w:lvl w:ilvl="0" w:tplc="ED2A2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988432E"/>
    <w:multiLevelType w:val="hybridMultilevel"/>
    <w:tmpl w:val="0B8EC80E"/>
    <w:lvl w:ilvl="0" w:tplc="B290CB20">
      <w:start w:val="1"/>
      <w:numFmt w:val="decimal"/>
      <w:lvlText w:val="%1."/>
      <w:lvlJc w:val="left"/>
      <w:pPr>
        <w:ind w:left="840" w:hanging="360"/>
      </w:pPr>
      <w:rPr>
        <w:rFonts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4356048C"/>
    <w:multiLevelType w:val="hybridMultilevel"/>
    <w:tmpl w:val="2FCE5066"/>
    <w:lvl w:ilvl="0" w:tplc="FBD8116E">
      <w:start w:val="1"/>
      <w:numFmt w:val="japaneseCounting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B53C69"/>
    <w:multiLevelType w:val="hybridMultilevel"/>
    <w:tmpl w:val="16BC8AA8"/>
    <w:lvl w:ilvl="0" w:tplc="CB782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DAD2648"/>
    <w:multiLevelType w:val="hybridMultilevel"/>
    <w:tmpl w:val="8B442A56"/>
    <w:lvl w:ilvl="0" w:tplc="34AC0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3256A1"/>
    <w:multiLevelType w:val="hybridMultilevel"/>
    <w:tmpl w:val="47D2C97C"/>
    <w:lvl w:ilvl="0" w:tplc="48821DE0">
      <w:start w:val="1"/>
      <w:numFmt w:val="japaneseCounting"/>
      <w:lvlText w:val="%1、"/>
      <w:lvlJc w:val="left"/>
      <w:pPr>
        <w:ind w:left="480" w:hanging="480"/>
      </w:pPr>
      <w:rPr>
        <w:rFonts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1FE5066"/>
    <w:multiLevelType w:val="hybridMultilevel"/>
    <w:tmpl w:val="BE64ADC2"/>
    <w:lvl w:ilvl="0" w:tplc="8BAE16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4B97309"/>
    <w:multiLevelType w:val="hybridMultilevel"/>
    <w:tmpl w:val="897CC642"/>
    <w:lvl w:ilvl="0" w:tplc="6218921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9">
    <w:nsid w:val="6B235D15"/>
    <w:multiLevelType w:val="hybridMultilevel"/>
    <w:tmpl w:val="A5CABAF0"/>
    <w:lvl w:ilvl="0" w:tplc="9C46A8E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76AE31AC"/>
    <w:multiLevelType w:val="hybridMultilevel"/>
    <w:tmpl w:val="92D692E0"/>
    <w:lvl w:ilvl="0" w:tplc="7A78CE80">
      <w:start w:val="1"/>
      <w:numFmt w:val="decimal"/>
      <w:lvlText w:val="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777F08C6"/>
    <w:multiLevelType w:val="hybridMultilevel"/>
    <w:tmpl w:val="3A088EDE"/>
    <w:lvl w:ilvl="0" w:tplc="51C8B80C">
      <w:start w:val="1"/>
      <w:numFmt w:val="decimal"/>
      <w:lvlText w:val="%1."/>
      <w:lvlJc w:val="left"/>
      <w:pPr>
        <w:ind w:left="840" w:hanging="360"/>
      </w:pPr>
      <w:rPr>
        <w:rFonts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215"/>
    <w:rsid w:val="00045E10"/>
    <w:rsid w:val="000D3783"/>
    <w:rsid w:val="00193AF8"/>
    <w:rsid w:val="001B3F8F"/>
    <w:rsid w:val="001E4B4B"/>
    <w:rsid w:val="00275F4B"/>
    <w:rsid w:val="002B1A58"/>
    <w:rsid w:val="002B4AF0"/>
    <w:rsid w:val="004B252D"/>
    <w:rsid w:val="004E09CA"/>
    <w:rsid w:val="00565824"/>
    <w:rsid w:val="005C0215"/>
    <w:rsid w:val="007816D0"/>
    <w:rsid w:val="00784732"/>
    <w:rsid w:val="008124A7"/>
    <w:rsid w:val="008365F9"/>
    <w:rsid w:val="00943C97"/>
    <w:rsid w:val="00990729"/>
    <w:rsid w:val="00A77DC5"/>
    <w:rsid w:val="00AB729A"/>
    <w:rsid w:val="00B33462"/>
    <w:rsid w:val="00B74F8B"/>
    <w:rsid w:val="00BC390A"/>
    <w:rsid w:val="00BE3C14"/>
    <w:rsid w:val="00C128D5"/>
    <w:rsid w:val="00C851D1"/>
    <w:rsid w:val="00CA3D23"/>
    <w:rsid w:val="00EB7221"/>
    <w:rsid w:val="00EC57DA"/>
    <w:rsid w:val="00F163FA"/>
    <w:rsid w:val="00F35268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215"/>
    <w:pPr>
      <w:ind w:firstLineChars="200" w:firstLine="420"/>
    </w:pPr>
  </w:style>
  <w:style w:type="paragraph" w:styleId="NormalWeb">
    <w:name w:val="Normal (Web)"/>
    <w:basedOn w:val="Normal"/>
    <w:uiPriority w:val="99"/>
    <w:rsid w:val="005C021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C02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school.purdue.edu/admissions/" TargetMode="External"/><Relationship Id="rId5" Type="http://schemas.openxmlformats.org/officeDocument/2006/relationships/hyperlink" Target="http://webs.purduecal.edu/e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375</Words>
  <Characters>2142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Jingle Chang</cp:lastModifiedBy>
  <cp:revision>7</cp:revision>
  <dcterms:created xsi:type="dcterms:W3CDTF">2012-11-20T01:11:00Z</dcterms:created>
  <dcterms:modified xsi:type="dcterms:W3CDTF">2013-03-04T06:47:00Z</dcterms:modified>
</cp:coreProperties>
</file>